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BB" w:rsidRPr="00DD4B7C" w:rsidRDefault="00FD03BB" w:rsidP="00F871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  <w:r w:rsidRPr="00DD4B7C">
        <w:rPr>
          <w:rFonts w:ascii="Arial" w:hAnsi="Arial" w:cs="Arial"/>
          <w:color w:val="000000"/>
          <w:sz w:val="24"/>
          <w:szCs w:val="24"/>
          <w:lang w:eastAsia="it-IT"/>
        </w:rPr>
        <w:t>Al Comune di Campi Bisenzio</w:t>
      </w:r>
    </w:p>
    <w:p w:rsidR="00FD03BB" w:rsidRPr="00DD4B7C" w:rsidRDefault="00FD03BB" w:rsidP="00F871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  <w:r w:rsidRPr="00DD4B7C">
        <w:rPr>
          <w:rFonts w:ascii="Arial" w:hAnsi="Arial" w:cs="Arial"/>
          <w:color w:val="000000"/>
          <w:sz w:val="24"/>
          <w:szCs w:val="24"/>
          <w:lang w:eastAsia="it-IT"/>
        </w:rPr>
        <w:t>U.O. 5.3 Ambiente e Protezione Civile</w:t>
      </w:r>
    </w:p>
    <w:p w:rsidR="00FD03BB" w:rsidRPr="00DD4B7C" w:rsidRDefault="00FD03BB" w:rsidP="00683C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66FF"/>
          <w:sz w:val="24"/>
          <w:szCs w:val="24"/>
          <w:lang w:eastAsia="it-IT"/>
        </w:rPr>
      </w:pPr>
      <w:r w:rsidRPr="00DD4B7C">
        <w:rPr>
          <w:rFonts w:ascii="Times New Roman" w:hAnsi="Times New Roman" w:cs="Times New Roman"/>
          <w:color w:val="3366FF"/>
          <w:sz w:val="28"/>
          <w:szCs w:val="28"/>
          <w:u w:val="single"/>
        </w:rPr>
        <w:t>comune.campi-bisenzio@postacert.toscana.it</w:t>
      </w:r>
    </w:p>
    <w:p w:rsidR="00FD03BB" w:rsidRPr="00F1676F" w:rsidRDefault="00FD03BB" w:rsidP="00F871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FD03BB" w:rsidRPr="00F1676F" w:rsidRDefault="00FD03BB" w:rsidP="00F8716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FD03BB" w:rsidRPr="001C7B34" w:rsidRDefault="00FD03BB" w:rsidP="00F87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1C7B34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OGGETTO: 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AVVISO PUBBLICO PER L'INDIVIDUAZIONE DI </w:t>
      </w:r>
      <w:r w:rsidRPr="009C5E5D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it-IT"/>
        </w:rPr>
        <w:t>FARMACIE APPARTENTENTI ALLA RETE COMUNALE</w:t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PRESENTI NEL TERRITORIO COMUNALE CHE INTENDONO OFFRIRE UNA PREMIALITA'/SCONTO AI CONFERITORI DI BOTTIGLIE IN PET ATTRAVERSO L'UTILIZZO DELL'ECO-COMPATTATORE CHE VERRA' INSTALLATO IN VIA MASACCIO A CAMPI BISENZIO</w:t>
      </w:r>
    </w:p>
    <w:p w:rsidR="00FD03BB" w:rsidRPr="00F1676F" w:rsidRDefault="00FD03BB" w:rsidP="00F87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FD03BB" w:rsidRPr="00F1676F" w:rsidRDefault="00FD03BB" w:rsidP="00F87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FD03BB" w:rsidRPr="00F1676F" w:rsidRDefault="00FD03BB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Il/la sottoscritto/a__________________________, nato/a a________________________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</w:t>
      </w:r>
    </w:p>
    <w:p w:rsidR="00FD03BB" w:rsidRPr="00F1676F" w:rsidRDefault="00FD03BB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il _______________ e residente in 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</w:t>
      </w:r>
    </w:p>
    <w:p w:rsidR="00FD03BB" w:rsidRDefault="00FD03BB" w:rsidP="00693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legale rappresentante della Società: ___________________________________________</w:t>
      </w:r>
    </w:p>
    <w:p w:rsidR="00FD03BB" w:rsidRDefault="00FD03BB" w:rsidP="00693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con sede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legale </w:t>
      </w: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in__________________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_______________________________________</w:t>
      </w:r>
    </w:p>
    <w:p w:rsidR="00FD03BB" w:rsidRDefault="00FD03BB" w:rsidP="00693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codice fiscale/P. Iva________________________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________________________________</w:t>
      </w:r>
    </w:p>
    <w:p w:rsidR="00FD03BB" w:rsidRDefault="00FD03BB" w:rsidP="00E160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A1C38">
        <w:rPr>
          <w:rFonts w:ascii="Arial" w:hAnsi="Arial" w:cs="Arial"/>
          <w:color w:val="000000"/>
          <w:sz w:val="24"/>
          <w:szCs w:val="24"/>
          <w:lang w:eastAsia="it-IT"/>
        </w:rPr>
        <w:t>telefono 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_</w:t>
      </w:r>
    </w:p>
    <w:p w:rsidR="00FD03BB" w:rsidRPr="00FA1C38" w:rsidRDefault="00FD03BB" w:rsidP="00E160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indirizzo mail ________________________ pec _________________________________</w:t>
      </w:r>
    </w:p>
    <w:p w:rsidR="00FD03BB" w:rsidRPr="00F1676F" w:rsidRDefault="00FD03BB" w:rsidP="00F87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FD03BB" w:rsidRDefault="00FD03BB" w:rsidP="006930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C H I E D E</w:t>
      </w:r>
    </w:p>
    <w:p w:rsidR="00FD03BB" w:rsidRDefault="00FD03BB" w:rsidP="006930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FD03BB" w:rsidRDefault="00FD03BB" w:rsidP="00683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per la/le farmacia/e comunale sita/e in ________________________________________________________________________</w:t>
      </w:r>
    </w:p>
    <w:p w:rsidR="00FD03BB" w:rsidRPr="0069304C" w:rsidRDefault="00FD03BB" w:rsidP="00683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appartenente/i alla rete di farmacie comunali denominata Farmapiana </w:t>
      </w:r>
    </w:p>
    <w:p w:rsidR="00FD03BB" w:rsidRDefault="00FD03BB" w:rsidP="00DD4B7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Di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aderire al progetto di cui all’oggetto e manifesta la disponibilità a garantire 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uno sconto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/premialità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 xml:space="preserve"> pari a €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3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,00 su di un minimo spesa di €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 w:rsidRPr="003E2237">
        <w:rPr>
          <w:rFonts w:ascii="Arial" w:hAnsi="Arial" w:cs="Arial"/>
          <w:color w:val="000000"/>
          <w:sz w:val="24"/>
          <w:szCs w:val="24"/>
          <w:lang w:eastAsia="it-IT"/>
        </w:rPr>
        <w:t>25,00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al raggiungimento dello step di n. 200 bottiglie conferite, 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ai cittadini che partecip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eranno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 xml:space="preserve"> alla raccolta delle bottiglie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in 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PET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attraverso l'utilizzazione dell'eco-compattatore CORIPET che verrà installato in via Masaccio a Campi Bisenzio</w:t>
      </w:r>
      <w:r w:rsidRPr="00903077">
        <w:rPr>
          <w:rFonts w:ascii="Arial" w:hAnsi="Arial" w:cs="Arial"/>
          <w:color w:val="000000"/>
          <w:sz w:val="24"/>
          <w:szCs w:val="24"/>
          <w:lang w:eastAsia="it-IT"/>
        </w:rPr>
        <w:t>.</w:t>
      </w:r>
    </w:p>
    <w:p w:rsidR="00FD03BB" w:rsidRPr="00F1676F" w:rsidRDefault="00FD03BB" w:rsidP="00F8716D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DICHIARA</w:t>
      </w:r>
    </w:p>
    <w:p w:rsidR="00FD03BB" w:rsidRDefault="00FD03BB" w:rsidP="00683CD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sym w:font="Wingdings 2" w:char="F0A3"/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di autorizzare il Comune di Campi Bisenzio a fornire al Consorzio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di Riciclo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CORIPET i dati dell'attività commerciale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per la quale si presenta la propria candidatura,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al fine dell'inserimento delle attività aderenti nella APP dedicata;</w:t>
      </w:r>
    </w:p>
    <w:p w:rsidR="00FD03BB" w:rsidRPr="008A1D5A" w:rsidRDefault="00FD03BB" w:rsidP="00683CD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sym w:font="Wingdings 2" w:char="F0A3"/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di autorizzare il Comune di Campi Bisenzio a pubblicare la ragione sociale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, logo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e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d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 xml:space="preserve"> indirizzo dell'attività commerciale sulla rete civica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del Comune di Campi Bisenzio;</w:t>
      </w:r>
    </w:p>
    <w:p w:rsidR="00FD03BB" w:rsidRDefault="00FD03BB" w:rsidP="00683CD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sym w:font="Wingdings 2" w:char="F0A3"/>
      </w:r>
      <w:r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8A1D5A">
        <w:rPr>
          <w:rFonts w:ascii="Arial" w:hAnsi="Arial" w:cs="Arial"/>
          <w:color w:val="000000"/>
          <w:sz w:val="24"/>
          <w:szCs w:val="24"/>
          <w:lang w:eastAsia="it-IT"/>
        </w:rPr>
        <w:t>d</w:t>
      </w: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>i essere informato che, i dati personali raccolti saranno trattati, anche con strumenti informatici, esclusivamente nell'ambito del procedimento per il quale la presente dichiarazione viene resa e per gli eventuali procedimenti amministrativi e giurisdizionali conseguenti, ai sensi della normativ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a vigente in materia di privacy e pertanto di autorizzarne il trattamento per i suddetti fini;</w:t>
      </w:r>
    </w:p>
    <w:p w:rsidR="00FD03BB" w:rsidRDefault="00FD03BB" w:rsidP="00683CDB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  <w:r w:rsidRPr="002934A1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TRASMETTE</w:t>
      </w:r>
    </w:p>
    <w:p w:rsidR="00FD03BB" w:rsidRDefault="00FD03BB" w:rsidP="00683CDB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FD03BB" w:rsidRPr="002934A1" w:rsidRDefault="00FD03BB" w:rsidP="00683CDB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2934A1">
        <w:rPr>
          <w:rFonts w:ascii="Arial" w:hAnsi="Arial" w:cs="Arial"/>
          <w:color w:val="000000"/>
          <w:sz w:val="24"/>
          <w:szCs w:val="24"/>
          <w:lang w:eastAsia="it-IT"/>
        </w:rPr>
        <w:t xml:space="preserve">in allegato alla propria candidatura, il logo ufficiale dell'attività commerciale </w:t>
      </w:r>
    </w:p>
    <w:p w:rsidR="00FD03BB" w:rsidRDefault="00FD03BB" w:rsidP="00683CDB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FD03BB" w:rsidRPr="002934A1" w:rsidRDefault="00FD03BB" w:rsidP="00683CDB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FD03BB" w:rsidRPr="00F1676F" w:rsidRDefault="00FD03BB" w:rsidP="00683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Luogo e data </w:t>
      </w:r>
    </w:p>
    <w:p w:rsidR="00FD03BB" w:rsidRPr="00F1676F" w:rsidRDefault="00FD03BB" w:rsidP="00683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___________________ </w:t>
      </w:r>
    </w:p>
    <w:p w:rsidR="00FD03BB" w:rsidRPr="00F1676F" w:rsidRDefault="00FD03BB" w:rsidP="00683C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FD03BB" w:rsidRDefault="00FD03BB" w:rsidP="00683C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  <w:r w:rsidRPr="00F1676F">
        <w:rPr>
          <w:rFonts w:ascii="Arial" w:hAnsi="Arial" w:cs="Arial"/>
          <w:color w:val="000000"/>
          <w:sz w:val="24"/>
          <w:szCs w:val="24"/>
          <w:lang w:eastAsia="it-IT"/>
        </w:rPr>
        <w:t xml:space="preserve">                                                                         Firma del </w:t>
      </w:r>
      <w:r>
        <w:rPr>
          <w:rFonts w:ascii="Arial" w:hAnsi="Arial" w:cs="Arial"/>
          <w:color w:val="000000"/>
          <w:sz w:val="24"/>
          <w:szCs w:val="24"/>
          <w:lang w:eastAsia="it-IT"/>
        </w:rPr>
        <w:t>legale rappresentante</w:t>
      </w:r>
    </w:p>
    <w:p w:rsidR="00FD03BB" w:rsidRDefault="00FD03BB" w:rsidP="00683C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FD03BB" w:rsidRPr="00F1676F" w:rsidRDefault="00FD03BB" w:rsidP="00683C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4"/>
          <w:szCs w:val="24"/>
          <w:lang w:eastAsia="it-IT"/>
        </w:rPr>
        <w:t>__________________________</w:t>
      </w:r>
    </w:p>
    <w:p w:rsidR="00FD03BB" w:rsidRPr="00F1676F" w:rsidRDefault="00FD03BB" w:rsidP="00683C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sectPr w:rsidR="00FD03BB" w:rsidRPr="00F1676F" w:rsidSect="00576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7FFA"/>
    <w:multiLevelType w:val="hybridMultilevel"/>
    <w:tmpl w:val="F85C6B2C"/>
    <w:lvl w:ilvl="0" w:tplc="9A042B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16D"/>
    <w:rsid w:val="00064386"/>
    <w:rsid w:val="000A4601"/>
    <w:rsid w:val="001651B2"/>
    <w:rsid w:val="001A1FBA"/>
    <w:rsid w:val="001B3BF2"/>
    <w:rsid w:val="001C7B34"/>
    <w:rsid w:val="001E0AAE"/>
    <w:rsid w:val="001E65BC"/>
    <w:rsid w:val="00221AF6"/>
    <w:rsid w:val="002934A1"/>
    <w:rsid w:val="003E2237"/>
    <w:rsid w:val="00403E6F"/>
    <w:rsid w:val="00560714"/>
    <w:rsid w:val="0057618C"/>
    <w:rsid w:val="00683CDB"/>
    <w:rsid w:val="0069304C"/>
    <w:rsid w:val="00740379"/>
    <w:rsid w:val="008A1D5A"/>
    <w:rsid w:val="00903077"/>
    <w:rsid w:val="009C5E5D"/>
    <w:rsid w:val="00A07108"/>
    <w:rsid w:val="00A74DDF"/>
    <w:rsid w:val="00B54905"/>
    <w:rsid w:val="00BB69A8"/>
    <w:rsid w:val="00BC30D6"/>
    <w:rsid w:val="00C005A5"/>
    <w:rsid w:val="00C72B60"/>
    <w:rsid w:val="00C95657"/>
    <w:rsid w:val="00DD4B7C"/>
    <w:rsid w:val="00E16023"/>
    <w:rsid w:val="00F1676F"/>
    <w:rsid w:val="00F51252"/>
    <w:rsid w:val="00F8716D"/>
    <w:rsid w:val="00FA1C38"/>
    <w:rsid w:val="00FD03BB"/>
    <w:rsid w:val="00FD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6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392</Words>
  <Characters>2240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Campi Bisenzio</dc:title>
  <dc:subject/>
  <dc:creator>giunta</dc:creator>
  <cp:keywords/>
  <dc:description/>
  <cp:lastModifiedBy>pippo</cp:lastModifiedBy>
  <cp:revision>8</cp:revision>
  <cp:lastPrinted>2025-04-17T15:21:00Z</cp:lastPrinted>
  <dcterms:created xsi:type="dcterms:W3CDTF">2025-03-06T11:36:00Z</dcterms:created>
  <dcterms:modified xsi:type="dcterms:W3CDTF">2025-04-17T15:21:00Z</dcterms:modified>
</cp:coreProperties>
</file>