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3A89" w:rsidRPr="00B9462F" w:rsidRDefault="008A3A89" w:rsidP="00A1365C">
      <w:pPr>
        <w:pStyle w:val="Heading3"/>
        <w:numPr>
          <w:ilvl w:val="2"/>
          <w:numId w:val="3"/>
        </w:numPr>
        <w:ind w:left="0" w:firstLine="0"/>
        <w:jc w:val="left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ALLEGATO 5</w:t>
      </w:r>
    </w:p>
    <w:p w:rsidR="008A3A89" w:rsidRPr="00B9462F" w:rsidRDefault="008A3A89" w:rsidP="00A1365C">
      <w:pPr>
        <w:pStyle w:val="Heading3"/>
        <w:numPr>
          <w:ilvl w:val="2"/>
          <w:numId w:val="3"/>
        </w:numPr>
        <w:ind w:left="0" w:firstLine="0"/>
        <w:jc w:val="left"/>
        <w:rPr>
          <w:rFonts w:ascii="Arial" w:hAnsi="Arial" w:cs="Arial"/>
          <w:sz w:val="16"/>
          <w:szCs w:val="16"/>
        </w:rPr>
      </w:pPr>
      <w:r w:rsidRPr="00B9462F">
        <w:rPr>
          <w:rFonts w:ascii="Arial" w:hAnsi="Arial" w:cs="Arial"/>
          <w:sz w:val="16"/>
          <w:szCs w:val="16"/>
        </w:rPr>
        <w:t xml:space="preserve">(da compilare nel caso di partecipazione di Società, Ditte o Enti) </w:t>
      </w:r>
    </w:p>
    <w:p w:rsidR="008A3A89" w:rsidRPr="00B9462F" w:rsidRDefault="008A3A89" w:rsidP="00A1365C">
      <w:pPr>
        <w:pStyle w:val="Heading3"/>
        <w:numPr>
          <w:ilvl w:val="2"/>
          <w:numId w:val="3"/>
        </w:numPr>
        <w:ind w:left="0" w:firstLine="0"/>
        <w:rPr>
          <w:rFonts w:ascii="Arial" w:hAnsi="Arial" w:cs="Arial"/>
          <w:sz w:val="20"/>
          <w:szCs w:val="20"/>
        </w:rPr>
      </w:pPr>
    </w:p>
    <w:p w:rsidR="008A3A89" w:rsidRPr="00B9462F" w:rsidRDefault="008A3A89" w:rsidP="00A1365C">
      <w:pPr>
        <w:pStyle w:val="Heading3"/>
        <w:numPr>
          <w:ilvl w:val="2"/>
          <w:numId w:val="3"/>
        </w:numPr>
        <w:ind w:left="0" w:firstLine="0"/>
        <w:rPr>
          <w:rFonts w:ascii="Arial" w:hAnsi="Arial" w:cs="Arial"/>
          <w:sz w:val="20"/>
          <w:szCs w:val="20"/>
        </w:rPr>
      </w:pPr>
    </w:p>
    <w:p w:rsidR="008A3A89" w:rsidRPr="00B9462F" w:rsidRDefault="008A3A89" w:rsidP="00A1365C">
      <w:pPr>
        <w:pStyle w:val="Heading3"/>
        <w:numPr>
          <w:ilvl w:val="2"/>
          <w:numId w:val="3"/>
        </w:numPr>
        <w:ind w:left="0" w:firstLine="0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b w:val="0"/>
          <w:bCs w:val="0"/>
          <w:sz w:val="20"/>
          <w:szCs w:val="20"/>
        </w:rPr>
        <w:t>Spett.le Comune di Campi Bisenzio</w:t>
      </w:r>
    </w:p>
    <w:p w:rsidR="008A3A89" w:rsidRPr="00B9462F" w:rsidRDefault="008A3A89" w:rsidP="00A1365C">
      <w:pPr>
        <w:jc w:val="right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Piazza Dante, 36</w:t>
      </w:r>
    </w:p>
    <w:p w:rsidR="008A3A89" w:rsidRPr="00B9462F" w:rsidRDefault="008A3A89" w:rsidP="00A1365C">
      <w:pPr>
        <w:jc w:val="right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50013 Campi Bisenzio</w:t>
      </w:r>
    </w:p>
    <w:p w:rsidR="008A3A89" w:rsidRPr="00B9462F" w:rsidRDefault="008A3A89" w:rsidP="00A1365C">
      <w:pPr>
        <w:jc w:val="right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Settore 4 - Opere Pubbliche e Patrimonio</w:t>
      </w:r>
    </w:p>
    <w:p w:rsidR="008A3A89" w:rsidRPr="00B9462F" w:rsidRDefault="008A3A89">
      <w:pPr>
        <w:ind w:left="4876"/>
        <w:jc w:val="center"/>
        <w:rPr>
          <w:rFonts w:ascii="Arial" w:hAnsi="Arial" w:cs="Arial"/>
          <w:sz w:val="20"/>
          <w:szCs w:val="20"/>
        </w:rPr>
      </w:pPr>
    </w:p>
    <w:p w:rsidR="008A3A89" w:rsidRPr="00B9462F" w:rsidRDefault="008A3A89" w:rsidP="00E23673">
      <w:pPr>
        <w:ind w:left="4876"/>
        <w:jc w:val="both"/>
        <w:rPr>
          <w:rFonts w:ascii="Arial" w:hAnsi="Arial" w:cs="Arial"/>
          <w:sz w:val="20"/>
          <w:szCs w:val="20"/>
        </w:rPr>
      </w:pPr>
    </w:p>
    <w:p w:rsidR="008A3A89" w:rsidRPr="00B9462F" w:rsidRDefault="008A3A89" w:rsidP="00A1365C">
      <w:pPr>
        <w:jc w:val="center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B9462F">
        <w:rPr>
          <w:rFonts w:ascii="Arial" w:hAnsi="Arial" w:cs="Arial"/>
          <w:b/>
          <w:bCs/>
          <w:kern w:val="0"/>
          <w:sz w:val="20"/>
          <w:szCs w:val="20"/>
          <w:u w:val="single"/>
        </w:rPr>
        <w:t>DICHIARAZIONE</w:t>
      </w:r>
    </w:p>
    <w:p w:rsidR="008A3A89" w:rsidRPr="00B9462F" w:rsidRDefault="008A3A89" w:rsidP="00E23673">
      <w:pPr>
        <w:ind w:left="4876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</w:p>
    <w:p w:rsidR="008A3A89" w:rsidRPr="00B9462F" w:rsidRDefault="008A3A89" w:rsidP="00E23673">
      <w:pPr>
        <w:ind w:left="4876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</w:p>
    <w:p w:rsidR="008A3A89" w:rsidRPr="00B9462F" w:rsidRDefault="008A3A89" w:rsidP="00E23673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B9462F">
        <w:rPr>
          <w:rFonts w:ascii="Arial" w:hAnsi="Arial" w:cs="Arial"/>
          <w:b/>
          <w:bCs/>
          <w:kern w:val="0"/>
          <w:sz w:val="20"/>
          <w:szCs w:val="20"/>
          <w:u w:val="single"/>
        </w:rPr>
        <w:t xml:space="preserve">OGGETTO: AVVISO PER MANIFESTAZIONE DI INTERESSE FINALIZZATO ALLA RICERCA DI IMMOBILE DA ASSUMERE IN LOCAZIONE PASSIVA, DA ADIBIRE A SEDE DEL COMANDO DI POLIZIA LOCALE DEL COMUNE DI CAMPI BISENZIO </w:t>
      </w:r>
    </w:p>
    <w:p w:rsidR="008A3A89" w:rsidRPr="00B9462F" w:rsidRDefault="008A3A89" w:rsidP="00E23673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8A3A89" w:rsidRPr="00B9462F" w:rsidRDefault="008A3A89" w:rsidP="00B9462F">
      <w:pPr>
        <w:pStyle w:val="Heading6"/>
        <w:spacing w:before="120" w:after="0"/>
        <w:rPr>
          <w:rFonts w:ascii="Arial" w:hAnsi="Arial" w:cs="Arial"/>
          <w:b w:val="0"/>
          <w:bCs w:val="0"/>
          <w:sz w:val="20"/>
          <w:szCs w:val="20"/>
        </w:rPr>
      </w:pPr>
      <w:r w:rsidRPr="00B9462F">
        <w:rPr>
          <w:rFonts w:ascii="Arial" w:hAnsi="Arial" w:cs="Arial"/>
          <w:b w:val="0"/>
          <w:bCs w:val="0"/>
          <w:sz w:val="20"/>
          <w:szCs w:val="20"/>
        </w:rPr>
        <w:t>Il/la sottoscritto/a _______________________________________________________________________</w:t>
      </w:r>
    </w:p>
    <w:p w:rsidR="008A3A89" w:rsidRPr="00B9462F" w:rsidRDefault="008A3A89" w:rsidP="00B9462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Nato il_________________________a______________________________________________________</w:t>
      </w:r>
    </w:p>
    <w:p w:rsidR="008A3A89" w:rsidRPr="00B9462F" w:rsidRDefault="008A3A89" w:rsidP="00B9462F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Residente nel Comune di ____________________________________________ Provincia 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Via/Piazza ___________________</w:t>
      </w:r>
      <w:r>
        <w:rPr>
          <w:rFonts w:ascii="Arial" w:hAnsi="Arial" w:cs="Arial"/>
          <w:sz w:val="20"/>
          <w:szCs w:val="20"/>
        </w:rPr>
        <w:t>________</w:t>
      </w:r>
      <w:r w:rsidRPr="00B9462F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</w:t>
      </w:r>
      <w:r w:rsidRPr="00B9462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n° 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Codice Fiscale n°________________________________________________________________________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In qualità di ____________________________________________________________________________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Della Società</w:t>
      </w:r>
      <w:r>
        <w:rPr>
          <w:rFonts w:ascii="Arial" w:hAnsi="Arial" w:cs="Arial"/>
          <w:sz w:val="20"/>
          <w:szCs w:val="20"/>
        </w:rPr>
        <w:t xml:space="preserve">/Ditta/Ente </w:t>
      </w:r>
      <w:r w:rsidRPr="00B9462F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Con sede nel Comune di ____________________________________________ Provincia _____________</w:t>
      </w:r>
    </w:p>
    <w:p w:rsidR="008A3A89" w:rsidRPr="00B9462F" w:rsidRDefault="008A3A89" w:rsidP="00F714E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Via/Piazza ___________________</w:t>
      </w:r>
      <w:r>
        <w:rPr>
          <w:rFonts w:ascii="Arial" w:hAnsi="Arial" w:cs="Arial"/>
          <w:sz w:val="20"/>
          <w:szCs w:val="20"/>
        </w:rPr>
        <w:t>________</w:t>
      </w:r>
      <w:r w:rsidRPr="00B9462F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</w:t>
      </w:r>
      <w:r w:rsidRPr="00B9462F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n° 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Con codice fiscale n.______________________________________________________________________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Con partita IVA n.________________________________________________________________________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>Tel</w:t>
      </w:r>
      <w:r>
        <w:rPr>
          <w:rFonts w:ascii="Arial" w:hAnsi="Arial" w:cs="Arial"/>
          <w:sz w:val="20"/>
          <w:szCs w:val="20"/>
        </w:rPr>
        <w:t xml:space="preserve"> _____</w:t>
      </w:r>
      <w:r w:rsidRPr="00B9462F">
        <w:rPr>
          <w:rFonts w:ascii="Arial" w:hAnsi="Arial" w:cs="Arial"/>
          <w:sz w:val="20"/>
          <w:szCs w:val="20"/>
        </w:rPr>
        <w:t>______________________________________________________________________________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 xml:space="preserve">indirizzo di posta elettronica________________________________________________________________ </w:t>
      </w:r>
    </w:p>
    <w:p w:rsidR="008A3A89" w:rsidRPr="00B9462F" w:rsidRDefault="008A3A89" w:rsidP="00A1365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 xml:space="preserve">indirizzo di posta elettronica certificata PEC ___________________________________________________, </w:t>
      </w:r>
    </w:p>
    <w:p w:rsidR="008A3A89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3A89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sz w:val="20"/>
          <w:szCs w:val="20"/>
        </w:rPr>
        <w:t xml:space="preserve">ai sensi e per gli effetti di cui agli artt. 46 e 47 del D.P.R. 445/2000, consapevole della </w:t>
      </w:r>
      <w:r w:rsidRPr="00B9462F">
        <w:rPr>
          <w:rFonts w:ascii="Arial" w:hAnsi="Arial" w:cs="Arial"/>
          <w:sz w:val="20"/>
          <w:szCs w:val="20"/>
        </w:rPr>
        <w:br/>
        <w:t>responsabilità e delle conseguenze civili e penali in caso di dichiarazioni false e mendaci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3A89" w:rsidRDefault="008A3A89" w:rsidP="00B9462F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B9462F">
        <w:rPr>
          <w:rFonts w:ascii="Arial" w:hAnsi="Arial" w:cs="Arial"/>
          <w:b/>
          <w:bCs/>
          <w:color w:val="000000"/>
          <w:sz w:val="20"/>
          <w:szCs w:val="20"/>
        </w:rPr>
        <w:t>DICHIARA</w:t>
      </w:r>
      <w:r w:rsidRPr="00B9462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A3A89" w:rsidRPr="00B9462F" w:rsidRDefault="008A3A89" w:rsidP="00B9462F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8A3A89" w:rsidRDefault="008A3A89" w:rsidP="00B9462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9462F">
        <w:rPr>
          <w:rFonts w:ascii="Arial" w:hAnsi="Arial" w:cs="Arial"/>
          <w:color w:val="000000"/>
          <w:sz w:val="20"/>
          <w:szCs w:val="20"/>
        </w:rPr>
        <w:t>- di essere titolare del diritto di proprietà sull’immobile proposto</w:t>
      </w:r>
      <w:r>
        <w:rPr>
          <w:rFonts w:ascii="Arial" w:hAnsi="Arial" w:cs="Arial"/>
          <w:color w:val="000000"/>
          <w:sz w:val="20"/>
          <w:szCs w:val="20"/>
        </w:rPr>
        <w:t xml:space="preserve"> e </w:t>
      </w:r>
      <w:r w:rsidRPr="00B9462F">
        <w:rPr>
          <w:rFonts w:ascii="Arial" w:hAnsi="Arial" w:cs="Arial"/>
          <w:color w:val="000000"/>
          <w:sz w:val="20"/>
          <w:szCs w:val="20"/>
        </w:rPr>
        <w:t>di avere titolo alla sottoscrizione di un contratto di locazione con l’Amministrazione Comune;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 w:rsidRPr="00B9462F">
        <w:rPr>
          <w:rFonts w:ascii="Arial" w:hAnsi="Arial" w:cs="Arial"/>
          <w:color w:val="000000"/>
          <w:sz w:val="20"/>
          <w:szCs w:val="20"/>
        </w:rPr>
        <w:t xml:space="preserve"> che l'Impresa è regolarmente iscritta nel Registro delle Imprese istituito presso la Camera di Commercio, Industria, Artigianato e Agricoltura di ____________________________________ come segue:</w:t>
      </w:r>
    </w:p>
    <w:p w:rsidR="008A3A89" w:rsidRDefault="008A3A89" w:rsidP="00B9462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numero di iscrizione</w:t>
      </w:r>
      <w:r w:rsidRPr="00B9462F">
        <w:rPr>
          <w:rFonts w:ascii="Arial" w:hAnsi="Arial" w:cs="Arial"/>
          <w:color w:val="000000"/>
          <w:sz w:val="20"/>
          <w:szCs w:val="20"/>
        </w:rPr>
        <w:t>_______________________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B9462F">
        <w:rPr>
          <w:rFonts w:ascii="Arial" w:hAnsi="Arial" w:cs="Arial"/>
          <w:color w:val="000000"/>
          <w:sz w:val="20"/>
          <w:szCs w:val="20"/>
        </w:rPr>
        <w:t>____, data di iscrizione ____________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B9462F">
        <w:rPr>
          <w:rFonts w:ascii="Arial" w:hAnsi="Arial" w:cs="Arial"/>
          <w:color w:val="000000"/>
          <w:sz w:val="20"/>
          <w:szCs w:val="20"/>
        </w:rPr>
        <w:t>___________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color w:val="000000"/>
          <w:sz w:val="20"/>
          <w:szCs w:val="20"/>
        </w:rPr>
        <w:t>RE</w:t>
      </w:r>
      <w:r>
        <w:rPr>
          <w:rFonts w:ascii="Arial" w:hAnsi="Arial" w:cs="Arial"/>
          <w:color w:val="000000"/>
          <w:sz w:val="20"/>
          <w:szCs w:val="20"/>
        </w:rPr>
        <w:t xml:space="preserve">A ____________________________ </w:t>
      </w:r>
      <w:r w:rsidRPr="00B9462F">
        <w:rPr>
          <w:rFonts w:ascii="Arial" w:hAnsi="Arial" w:cs="Arial"/>
          <w:color w:val="000000"/>
          <w:sz w:val="20"/>
          <w:szCs w:val="20"/>
        </w:rPr>
        <w:t>sede in via 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462F">
        <w:rPr>
          <w:rFonts w:ascii="Arial" w:hAnsi="Arial" w:cs="Arial"/>
          <w:color w:val="000000"/>
          <w:sz w:val="20"/>
          <w:szCs w:val="20"/>
        </w:rPr>
        <w:t>capitale sociale sottoscritto Euro __________________________, versato Euro_______________________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462F">
        <w:rPr>
          <w:rFonts w:ascii="Arial" w:hAnsi="Arial" w:cs="Arial"/>
          <w:color w:val="000000"/>
          <w:sz w:val="20"/>
          <w:szCs w:val="20"/>
        </w:rPr>
        <w:t>cod. fiscale _________________________________ P. IVA __________________________________ forma giuridica _____________________________________ durata __________________________ oggetto sociale __________________________________________________________________________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color w:val="000000"/>
          <w:sz w:val="20"/>
          <w:szCs w:val="20"/>
        </w:rPr>
        <w:t xml:space="preserve">atto  costitutivo repertorio n. __________________________ raccolta n. ________________________ notaio  ___________________________________________________________ sedi secondarie n. ___________________________________________________________________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462F">
        <w:rPr>
          <w:rFonts w:ascii="Arial" w:hAnsi="Arial" w:cs="Arial"/>
          <w:color w:val="000000"/>
          <w:sz w:val="20"/>
          <w:szCs w:val="20"/>
        </w:rPr>
        <w:t>(per le società di capitali e di persone)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B9462F">
        <w:rPr>
          <w:rFonts w:ascii="Arial" w:hAnsi="Arial" w:cs="Arial"/>
          <w:color w:val="000000"/>
          <w:sz w:val="20"/>
          <w:szCs w:val="20"/>
        </w:rPr>
        <w:t>che i rappresentanti e gli altri titolari della capacità di impegnare l'Impresa verso terzi sono:</w:t>
      </w:r>
    </w:p>
    <w:p w:rsidR="008A3A89" w:rsidRDefault="008A3A89" w:rsidP="00B9462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9462F">
        <w:rPr>
          <w:rFonts w:ascii="Arial" w:hAnsi="Arial" w:cs="Arial"/>
          <w:color w:val="000000"/>
          <w:sz w:val="20"/>
          <w:szCs w:val="20"/>
        </w:rPr>
        <w:t>cognome/nome/carica 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B9462F">
        <w:rPr>
          <w:rFonts w:ascii="Arial" w:hAnsi="Arial" w:cs="Arial"/>
          <w:color w:val="000000"/>
          <w:sz w:val="20"/>
          <w:szCs w:val="20"/>
        </w:rPr>
        <w:t xml:space="preserve"> nato a ___________________________ 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____________________</w:t>
      </w:r>
      <w:r w:rsidRPr="00B9462F">
        <w:rPr>
          <w:rFonts w:ascii="Arial" w:hAnsi="Arial" w:cs="Arial"/>
          <w:color w:val="000000"/>
          <w:sz w:val="20"/>
          <w:szCs w:val="20"/>
        </w:rPr>
        <w:t xml:space="preserve">residente _________________________________________________________ </w:t>
      </w:r>
    </w:p>
    <w:p w:rsidR="008A3A89" w:rsidRPr="00F714E1" w:rsidRDefault="008A3A89" w:rsidP="00F714E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F714E1">
        <w:rPr>
          <w:rFonts w:ascii="Arial" w:hAnsi="Arial" w:cs="Arial"/>
          <w:color w:val="000000"/>
          <w:sz w:val="20"/>
          <w:szCs w:val="20"/>
        </w:rPr>
        <w:t>che, per quanto a conoscenza, non vi sono a carico degli amministratori muniti di potere di rappresentanza (ed altresì a carico dei soci, se trattasi di società di persone) e a carico della persona giuridica che gli stessi rappresentano, condanne o sanzioni che determinino incapacità a contrattare con la Pubblica Amministrazione, né vi sono in corso procedimenti che possano comportare tale incapacità, ai sensi della vigente normativa in materia;</w:t>
      </w:r>
    </w:p>
    <w:p w:rsidR="008A3A89" w:rsidRPr="00F714E1" w:rsidRDefault="008A3A89" w:rsidP="00F714E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F714E1">
        <w:rPr>
          <w:rFonts w:ascii="Arial" w:hAnsi="Arial" w:cs="Arial"/>
          <w:color w:val="000000"/>
          <w:sz w:val="20"/>
          <w:szCs w:val="20"/>
        </w:rPr>
        <w:t>che la società, la ditta o l’Ente non si trova in stato di liquidazione coatta, fallimento o concordato preventivo, che non è incorsa negli ultimi cinque anni in procedure concorsuali e che non ha in corso procedure per la dichiarazione di uno di tali stati;</w:t>
      </w:r>
    </w:p>
    <w:p w:rsidR="008A3A89" w:rsidRPr="00F714E1" w:rsidRDefault="008A3A89" w:rsidP="00F714E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- </w:t>
      </w:r>
      <w:r w:rsidRPr="00F714E1">
        <w:rPr>
          <w:rFonts w:ascii="Arial" w:hAnsi="Arial" w:cs="Arial"/>
          <w:color w:val="000000"/>
          <w:sz w:val="20"/>
          <w:szCs w:val="20"/>
        </w:rPr>
        <w:t xml:space="preserve">che la società, la ditta o l’Ente ed i legali rappresentanti (ed altresì i soci se trattasi di società di persone) non ricadono in cause di esclusione previste dagli artt. 67 e </w:t>
      </w:r>
      <w:r>
        <w:rPr>
          <w:rFonts w:ascii="Arial" w:hAnsi="Arial" w:cs="Arial"/>
          <w:color w:val="000000"/>
          <w:sz w:val="20"/>
          <w:szCs w:val="20"/>
        </w:rPr>
        <w:t>76 D.L</w:t>
      </w:r>
      <w:r w:rsidRPr="00F714E1">
        <w:rPr>
          <w:rFonts w:ascii="Arial" w:hAnsi="Arial" w:cs="Arial"/>
          <w:color w:val="000000"/>
          <w:sz w:val="20"/>
          <w:szCs w:val="20"/>
        </w:rPr>
        <w:t>gs n. 159/2011;</w:t>
      </w:r>
    </w:p>
    <w:p w:rsidR="008A3A89" w:rsidRDefault="008A3A89" w:rsidP="00B9462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462F">
        <w:rPr>
          <w:rFonts w:ascii="Arial" w:hAnsi="Arial" w:cs="Arial"/>
          <w:color w:val="000000"/>
          <w:sz w:val="20"/>
          <w:szCs w:val="20"/>
        </w:rPr>
        <w:t xml:space="preserve">Dichiara 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B9462F">
        <w:rPr>
          <w:rFonts w:ascii="Arial" w:hAnsi="Arial" w:cs="Arial"/>
          <w:color w:val="000000"/>
          <w:sz w:val="20"/>
          <w:szCs w:val="20"/>
        </w:rPr>
        <w:t>ltresì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9462F">
        <w:rPr>
          <w:rFonts w:ascii="Arial" w:hAnsi="Arial" w:cs="Arial"/>
          <w:color w:val="000000"/>
          <w:sz w:val="20"/>
          <w:szCs w:val="20"/>
        </w:rPr>
        <w:t xml:space="preserve">    • che non sussistono le condizioni di cui al</w:t>
      </w:r>
      <w:r>
        <w:rPr>
          <w:rFonts w:ascii="Arial" w:hAnsi="Arial" w:cs="Arial"/>
          <w:color w:val="000000"/>
          <w:sz w:val="20"/>
          <w:szCs w:val="20"/>
        </w:rPr>
        <w:t>l'art. 53, comma 16-ter, del D.</w:t>
      </w:r>
      <w:r w:rsidRPr="00B9462F">
        <w:rPr>
          <w:rFonts w:ascii="Arial" w:hAnsi="Arial" w:cs="Arial"/>
          <w:color w:val="000000"/>
          <w:sz w:val="20"/>
          <w:szCs w:val="20"/>
        </w:rPr>
        <w:t>Lgs. n. 165/2001 o ogni altra situazione che, ai sensi della normativa vigente, determini l'esclusione dalle gare di appalto e/o l'incapacità di contrarre con la Pubblica Amministrazione.</w:t>
      </w:r>
    </w:p>
    <w:p w:rsidR="008A3A89" w:rsidRPr="00B9462F" w:rsidRDefault="008A3A89" w:rsidP="00B9462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A3A89" w:rsidRDefault="008A3A89" w:rsidP="00B05F1E">
      <w:pPr>
        <w:jc w:val="both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Data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del dichiarante</w:t>
      </w:r>
    </w:p>
    <w:p w:rsidR="008A3A89" w:rsidRDefault="008A3A89" w:rsidP="00B05F1E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:rsidR="008A3A89" w:rsidRDefault="008A3A89" w:rsidP="00B05F1E">
      <w:pPr>
        <w:ind w:left="1416" w:firstLine="708"/>
        <w:jc w:val="center"/>
        <w:rPr>
          <w:rFonts w:cs="Times New Roman"/>
        </w:rPr>
      </w:pPr>
      <w:r>
        <w:rPr>
          <w:rFonts w:ascii="Arial" w:hAnsi="Arial" w:cs="Arial"/>
          <w:sz w:val="20"/>
          <w:szCs w:val="20"/>
        </w:rPr>
        <w:t>_________________________</w:t>
      </w:r>
    </w:p>
    <w:p w:rsidR="008A3A89" w:rsidRDefault="008A3A89" w:rsidP="00B05F1E">
      <w:pPr>
        <w:spacing w:line="360" w:lineRule="auto"/>
        <w:jc w:val="both"/>
        <w:rPr>
          <w:rFonts w:cs="Times New Roman"/>
        </w:rPr>
      </w:pPr>
    </w:p>
    <w:p w:rsidR="008A3A89" w:rsidRDefault="008A3A89" w:rsidP="00B05F1E">
      <w:pPr>
        <w:spacing w:line="360" w:lineRule="auto"/>
        <w:jc w:val="both"/>
        <w:rPr>
          <w:rFonts w:cs="Times New Roman"/>
        </w:rPr>
      </w:pPr>
    </w:p>
    <w:p w:rsidR="008A3A89" w:rsidRDefault="008A3A89" w:rsidP="00243DB6">
      <w:pPr>
        <w:pStyle w:val="Corpodeltesto31"/>
        <w:rPr>
          <w:rFonts w:ascii="Arial" w:hAnsi="Arial" w:cs="Arial"/>
        </w:rPr>
      </w:pPr>
      <w:r>
        <w:rPr>
          <w:rFonts w:ascii="Arial" w:hAnsi="Arial" w:cs="Arial"/>
        </w:rPr>
        <w:t>N.B.: Il presente modulo</w:t>
      </w:r>
      <w:r w:rsidRPr="002133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può essere sottoscritto digitalmente o con firma olografa. In questo ultimo caso dovrà essere corredato </w:t>
      </w:r>
      <w:r w:rsidRPr="00687C56">
        <w:rPr>
          <w:rFonts w:ascii="Arial" w:hAnsi="Arial" w:cs="Arial"/>
        </w:rPr>
        <w:t>da copia fotostatica (fronte/retro) di idoneo documento di identificazione, in corso di validità, del sottoscrittore.</w:t>
      </w:r>
    </w:p>
    <w:p w:rsidR="008A3A89" w:rsidRPr="00B9462F" w:rsidRDefault="008A3A89" w:rsidP="00B05F1E">
      <w:pPr>
        <w:spacing w:line="360" w:lineRule="auto"/>
        <w:jc w:val="both"/>
        <w:rPr>
          <w:rFonts w:cs="Times New Roman"/>
        </w:rPr>
      </w:pPr>
    </w:p>
    <w:sectPr w:rsidR="008A3A89" w:rsidRPr="00B9462F" w:rsidSect="00E23673">
      <w:pgSz w:w="11906" w:h="16838"/>
      <w:pgMar w:top="1258" w:right="1134" w:bottom="1134" w:left="1134" w:header="600" w:footer="0" w:gutter="0"/>
      <w:cols w:space="720"/>
      <w:formProt w:val="0"/>
      <w:docGrid w:linePitch="312" w:charSpace="-675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89" w:rsidRDefault="008A3A89" w:rsidP="006873E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A3A89" w:rsidRDefault="008A3A89" w:rsidP="006873E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89" w:rsidRDefault="008A3A89" w:rsidP="006873E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A3A89" w:rsidRDefault="008A3A89" w:rsidP="006873E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DA36A6C"/>
    <w:multiLevelType w:val="hybridMultilevel"/>
    <w:tmpl w:val="FE189A7A"/>
    <w:lvl w:ilvl="0" w:tplc="CCAEB11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IDFont+F3" w:eastAsia="Times New Roman" w:hAnsi="CIDFont+F3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BC7468"/>
    <w:multiLevelType w:val="hybridMultilevel"/>
    <w:tmpl w:val="22D6BC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3E8"/>
    <w:rsid w:val="00047427"/>
    <w:rsid w:val="00094614"/>
    <w:rsid w:val="000D6FF3"/>
    <w:rsid w:val="000E3B57"/>
    <w:rsid w:val="000E693D"/>
    <w:rsid w:val="0010590E"/>
    <w:rsid w:val="00105E9F"/>
    <w:rsid w:val="001239C3"/>
    <w:rsid w:val="001950FC"/>
    <w:rsid w:val="001A5740"/>
    <w:rsid w:val="001B302E"/>
    <w:rsid w:val="001D0109"/>
    <w:rsid w:val="001E362A"/>
    <w:rsid w:val="00213372"/>
    <w:rsid w:val="0024005A"/>
    <w:rsid w:val="00243DB6"/>
    <w:rsid w:val="002C6957"/>
    <w:rsid w:val="00315D81"/>
    <w:rsid w:val="00331353"/>
    <w:rsid w:val="00333924"/>
    <w:rsid w:val="0037337F"/>
    <w:rsid w:val="003E3F2E"/>
    <w:rsid w:val="003F2D0A"/>
    <w:rsid w:val="003F442B"/>
    <w:rsid w:val="003F6C74"/>
    <w:rsid w:val="004022B3"/>
    <w:rsid w:val="00435221"/>
    <w:rsid w:val="004B1379"/>
    <w:rsid w:val="004D28A3"/>
    <w:rsid w:val="00517CBD"/>
    <w:rsid w:val="005313EB"/>
    <w:rsid w:val="00544553"/>
    <w:rsid w:val="00562019"/>
    <w:rsid w:val="0056232D"/>
    <w:rsid w:val="005662D8"/>
    <w:rsid w:val="005B7627"/>
    <w:rsid w:val="005D1EE8"/>
    <w:rsid w:val="00610194"/>
    <w:rsid w:val="006844F4"/>
    <w:rsid w:val="00685C72"/>
    <w:rsid w:val="006873E8"/>
    <w:rsid w:val="00687C56"/>
    <w:rsid w:val="00693983"/>
    <w:rsid w:val="006A4235"/>
    <w:rsid w:val="006C0AD2"/>
    <w:rsid w:val="006D61D9"/>
    <w:rsid w:val="00705D64"/>
    <w:rsid w:val="00715FE6"/>
    <w:rsid w:val="00726A44"/>
    <w:rsid w:val="0074650F"/>
    <w:rsid w:val="00784783"/>
    <w:rsid w:val="007945D9"/>
    <w:rsid w:val="0080478A"/>
    <w:rsid w:val="00810394"/>
    <w:rsid w:val="00851511"/>
    <w:rsid w:val="0085152B"/>
    <w:rsid w:val="008565E4"/>
    <w:rsid w:val="008656DC"/>
    <w:rsid w:val="008A3A89"/>
    <w:rsid w:val="008B7A64"/>
    <w:rsid w:val="00946940"/>
    <w:rsid w:val="009557AA"/>
    <w:rsid w:val="00960127"/>
    <w:rsid w:val="009715DC"/>
    <w:rsid w:val="00975704"/>
    <w:rsid w:val="009B0554"/>
    <w:rsid w:val="009B5766"/>
    <w:rsid w:val="00A12076"/>
    <w:rsid w:val="00A1365C"/>
    <w:rsid w:val="00A66B5B"/>
    <w:rsid w:val="00AA29DD"/>
    <w:rsid w:val="00AC1889"/>
    <w:rsid w:val="00AE52F7"/>
    <w:rsid w:val="00B05F1E"/>
    <w:rsid w:val="00B23B12"/>
    <w:rsid w:val="00B53BA4"/>
    <w:rsid w:val="00B8491C"/>
    <w:rsid w:val="00B9462F"/>
    <w:rsid w:val="00BD193A"/>
    <w:rsid w:val="00BE72CF"/>
    <w:rsid w:val="00C30A1B"/>
    <w:rsid w:val="00C3187A"/>
    <w:rsid w:val="00C95C4E"/>
    <w:rsid w:val="00CC4DC9"/>
    <w:rsid w:val="00D07D74"/>
    <w:rsid w:val="00D14FAA"/>
    <w:rsid w:val="00D6126E"/>
    <w:rsid w:val="00D900AA"/>
    <w:rsid w:val="00D9339F"/>
    <w:rsid w:val="00DC3102"/>
    <w:rsid w:val="00E23673"/>
    <w:rsid w:val="00E34B12"/>
    <w:rsid w:val="00E60710"/>
    <w:rsid w:val="00EC452C"/>
    <w:rsid w:val="00ED14D8"/>
    <w:rsid w:val="00F323AA"/>
    <w:rsid w:val="00F37AEB"/>
    <w:rsid w:val="00F67FC3"/>
    <w:rsid w:val="00F714E1"/>
    <w:rsid w:val="00F739EE"/>
    <w:rsid w:val="00F73C26"/>
    <w:rsid w:val="00F93B12"/>
    <w:rsid w:val="00FA5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3E8"/>
    <w:pPr>
      <w:suppressAutoHyphens/>
    </w:pPr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1365C"/>
    <w:pPr>
      <w:keepNext/>
      <w:numPr>
        <w:ilvl w:val="1"/>
        <w:numId w:val="3"/>
      </w:numPr>
      <w:outlineLvl w:val="1"/>
    </w:pPr>
    <w:rPr>
      <w:rFonts w:eastAsia="Times New Roman"/>
      <w:b/>
      <w:bCs/>
      <w:kern w:val="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1365C"/>
    <w:pPr>
      <w:keepNext/>
      <w:numPr>
        <w:ilvl w:val="2"/>
        <w:numId w:val="1"/>
      </w:numPr>
      <w:jc w:val="right"/>
      <w:outlineLvl w:val="2"/>
    </w:pPr>
    <w:rPr>
      <w:rFonts w:eastAsia="Times New Roman"/>
      <w:b/>
      <w:bCs/>
      <w:kern w:val="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1365C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1B302E"/>
    <w:rPr>
      <w:rFonts w:ascii="Cambria" w:hAnsi="Cambria" w:cs="Cambria"/>
      <w:b/>
      <w:bCs/>
      <w:i/>
      <w:iCs/>
      <w:kern w:val="2"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B302E"/>
    <w:rPr>
      <w:rFonts w:ascii="Cambria" w:hAnsi="Cambria" w:cs="Cambria"/>
      <w:b/>
      <w:bCs/>
      <w:kern w:val="2"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B302E"/>
    <w:rPr>
      <w:rFonts w:ascii="Calibri" w:hAnsi="Calibri" w:cs="Calibri"/>
      <w:b/>
      <w:bCs/>
      <w:kern w:val="2"/>
      <w:lang w:eastAsia="zh-CN"/>
    </w:rPr>
  </w:style>
  <w:style w:type="character" w:customStyle="1" w:styleId="CollegamentoInternet">
    <w:name w:val="Collegamento Internet"/>
    <w:uiPriority w:val="99"/>
    <w:rsid w:val="006873E8"/>
    <w:rPr>
      <w:color w:val="000080"/>
      <w:u w:val="single"/>
    </w:rPr>
  </w:style>
  <w:style w:type="character" w:styleId="Strong">
    <w:name w:val="Strong"/>
    <w:basedOn w:val="DefaultParagraphFont"/>
    <w:uiPriority w:val="99"/>
    <w:qFormat/>
    <w:rsid w:val="006873E8"/>
    <w:rPr>
      <w:b/>
      <w:bCs/>
    </w:rPr>
  </w:style>
  <w:style w:type="character" w:customStyle="1" w:styleId="Carpredefinitoparagrafo1">
    <w:name w:val="Car. predefinito paragrafo1"/>
    <w:uiPriority w:val="99"/>
    <w:rsid w:val="006873E8"/>
  </w:style>
  <w:style w:type="character" w:styleId="FollowedHyperlink">
    <w:name w:val="FollowedHyperlink"/>
    <w:basedOn w:val="Carpredefinitoparagrafo1"/>
    <w:uiPriority w:val="99"/>
    <w:rsid w:val="006873E8"/>
    <w:rPr>
      <w:color w:val="800080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6873E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1950FC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6873E8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50FC"/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6873E8"/>
  </w:style>
  <w:style w:type="paragraph" w:styleId="Caption">
    <w:name w:val="caption"/>
    <w:basedOn w:val="Normal"/>
    <w:uiPriority w:val="99"/>
    <w:qFormat/>
    <w:rsid w:val="006873E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6873E8"/>
    <w:pPr>
      <w:suppressLineNumbers/>
    </w:pPr>
  </w:style>
  <w:style w:type="paragraph" w:customStyle="1" w:styleId="Titolo1">
    <w:name w:val="Titolo1"/>
    <w:basedOn w:val="Normal"/>
    <w:next w:val="BodyText"/>
    <w:uiPriority w:val="99"/>
    <w:rsid w:val="006873E8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rsid w:val="006873E8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Intestazioneepidipagina"/>
    <w:link w:val="HeaderChar"/>
    <w:uiPriority w:val="99"/>
    <w:rsid w:val="006873E8"/>
  </w:style>
  <w:style w:type="character" w:customStyle="1" w:styleId="HeaderChar">
    <w:name w:val="Header Char"/>
    <w:basedOn w:val="DefaultParagraphFont"/>
    <w:link w:val="Header"/>
    <w:uiPriority w:val="99"/>
    <w:semiHidden/>
    <w:rsid w:val="001950FC"/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customStyle="1" w:styleId="Contenutocornice">
    <w:name w:val="Contenuto cornice"/>
    <w:basedOn w:val="Normal"/>
    <w:uiPriority w:val="99"/>
    <w:rsid w:val="006873E8"/>
  </w:style>
  <w:style w:type="paragraph" w:styleId="Footer">
    <w:name w:val="footer"/>
    <w:basedOn w:val="Normal"/>
    <w:link w:val="FooterChar"/>
    <w:uiPriority w:val="99"/>
    <w:rsid w:val="00E2367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3F2E"/>
    <w:rPr>
      <w:rFonts w:ascii="Liberation Serif" w:eastAsia="NSimSun" w:hAnsi="Liberation Serif" w:cs="Liberation Serif"/>
      <w:kern w:val="2"/>
      <w:sz w:val="24"/>
      <w:szCs w:val="24"/>
      <w:lang w:eastAsia="zh-CN"/>
    </w:rPr>
  </w:style>
  <w:style w:type="paragraph" w:customStyle="1" w:styleId="Corpodeltesto31">
    <w:name w:val="Corpo del testo 31"/>
    <w:basedOn w:val="Normal"/>
    <w:uiPriority w:val="99"/>
    <w:rsid w:val="00243DB6"/>
    <w:pPr>
      <w:jc w:val="both"/>
    </w:pPr>
    <w:rPr>
      <w:rFonts w:eastAsia="Times New Roman" w:cs="Times New Roman"/>
      <w:b/>
      <w:bCs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2</Pages>
  <Words>733</Words>
  <Characters>4183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Irene Nencioni</dc:creator>
  <cp:keywords/>
  <dc:description/>
  <cp:lastModifiedBy>pippo</cp:lastModifiedBy>
  <cp:revision>18</cp:revision>
  <cp:lastPrinted>2021-01-29T13:21:00Z</cp:lastPrinted>
  <dcterms:created xsi:type="dcterms:W3CDTF">2026-06-04T07:19:00Z</dcterms:created>
  <dcterms:modified xsi:type="dcterms:W3CDTF">2026-06-11T14:04:00Z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