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6A01" w:rsidRDefault="00956A01" w:rsidP="003802F0">
      <w:pPr>
        <w:pStyle w:val="Heading3"/>
        <w:numPr>
          <w:ilvl w:val="2"/>
          <w:numId w:val="4"/>
        </w:numPr>
        <w:ind w:left="0" w:firstLine="0"/>
        <w:jc w:val="left"/>
      </w:pPr>
      <w:r>
        <w:rPr>
          <w:rFonts w:ascii="Arial" w:hAnsi="Arial" w:cs="Arial"/>
          <w:sz w:val="20"/>
          <w:szCs w:val="20"/>
        </w:rPr>
        <w:t>ALLEGATO 6</w:t>
      </w:r>
    </w:p>
    <w:p w:rsidR="00956A01" w:rsidRDefault="00956A01" w:rsidP="003802F0">
      <w:pPr>
        <w:pStyle w:val="Heading3"/>
        <w:numPr>
          <w:ilvl w:val="2"/>
          <w:numId w:val="4"/>
        </w:numPr>
        <w:ind w:left="0" w:firstLine="0"/>
        <w:jc w:val="left"/>
      </w:pPr>
      <w:r>
        <w:rPr>
          <w:rFonts w:ascii="Arial" w:hAnsi="Arial" w:cs="Arial"/>
          <w:sz w:val="16"/>
          <w:szCs w:val="16"/>
        </w:rPr>
        <w:t xml:space="preserve">(da compilare nel caso di partecipazione di persone fisiche) </w:t>
      </w:r>
    </w:p>
    <w:p w:rsidR="00956A01" w:rsidRDefault="00956A01" w:rsidP="003802F0">
      <w:pPr>
        <w:pStyle w:val="Heading3"/>
        <w:numPr>
          <w:ilvl w:val="2"/>
          <w:numId w:val="4"/>
        </w:numPr>
        <w:ind w:left="0" w:firstLine="0"/>
      </w:pPr>
      <w:r>
        <w:rPr>
          <w:rFonts w:ascii="Arial" w:hAnsi="Arial" w:cs="Arial"/>
          <w:b w:val="0"/>
          <w:bCs w:val="0"/>
          <w:sz w:val="20"/>
          <w:szCs w:val="20"/>
        </w:rPr>
        <w:t>Spett.le Comune di Campi Bisenzio</w:t>
      </w:r>
    </w:p>
    <w:p w:rsidR="00956A01" w:rsidRDefault="00956A01" w:rsidP="003802F0">
      <w:pPr>
        <w:jc w:val="right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Piazza Dante, 36</w:t>
      </w:r>
    </w:p>
    <w:p w:rsidR="00956A01" w:rsidRPr="00610194" w:rsidRDefault="00956A01" w:rsidP="003802F0">
      <w:pPr>
        <w:jc w:val="right"/>
        <w:rPr>
          <w:rFonts w:ascii="Arial" w:hAnsi="Arial" w:cs="Arial"/>
          <w:sz w:val="20"/>
          <w:szCs w:val="20"/>
        </w:rPr>
      </w:pPr>
      <w:r w:rsidRPr="00610194">
        <w:rPr>
          <w:rFonts w:ascii="Arial" w:hAnsi="Arial" w:cs="Arial"/>
          <w:sz w:val="20"/>
          <w:szCs w:val="20"/>
        </w:rPr>
        <w:t>50013 Campi Bisenzio</w:t>
      </w:r>
    </w:p>
    <w:p w:rsidR="00956A01" w:rsidRPr="00610194" w:rsidRDefault="00956A01" w:rsidP="003802F0">
      <w:pPr>
        <w:jc w:val="right"/>
        <w:rPr>
          <w:rFonts w:ascii="Arial" w:hAnsi="Arial" w:cs="Arial"/>
          <w:sz w:val="20"/>
          <w:szCs w:val="20"/>
        </w:rPr>
      </w:pPr>
      <w:r w:rsidRPr="00610194">
        <w:rPr>
          <w:rFonts w:ascii="Arial" w:hAnsi="Arial" w:cs="Arial"/>
          <w:sz w:val="20"/>
          <w:szCs w:val="20"/>
        </w:rPr>
        <w:t>Settore 4 - Opere Pubbliche e Patrimonio</w:t>
      </w:r>
    </w:p>
    <w:p w:rsidR="00956A01" w:rsidRDefault="00956A01" w:rsidP="003802F0">
      <w:pPr>
        <w:ind w:left="4876"/>
        <w:jc w:val="both"/>
        <w:rPr>
          <w:rFonts w:cs="Times New Roman"/>
        </w:rPr>
      </w:pPr>
    </w:p>
    <w:p w:rsidR="00956A01" w:rsidRPr="00A1365C" w:rsidRDefault="00956A01" w:rsidP="003802F0">
      <w:pPr>
        <w:jc w:val="center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A1365C">
        <w:rPr>
          <w:rFonts w:ascii="Arial" w:hAnsi="Arial" w:cs="Arial"/>
          <w:b/>
          <w:bCs/>
          <w:kern w:val="0"/>
          <w:sz w:val="20"/>
          <w:szCs w:val="20"/>
          <w:u w:val="single"/>
        </w:rPr>
        <w:t>DICHIARAZIONE</w:t>
      </w:r>
    </w:p>
    <w:p w:rsidR="00956A01" w:rsidRPr="00A1365C" w:rsidRDefault="00956A01" w:rsidP="003802F0">
      <w:pPr>
        <w:ind w:left="4876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</w:p>
    <w:p w:rsidR="00956A01" w:rsidRPr="00A1365C" w:rsidRDefault="00956A01" w:rsidP="003802F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A1365C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OGGETTO: AVVISO PER MANIFESTAZIONE DI INTERESSE FINALIZZATO ALLA RICERCA DI IMMOBILE DA ASSUMERE IN LOCAZIONE PASSIVA, DA ADIBIRE A SEDE DEL COMANDO DI POLIZIA LOCALE DEL COMUNE DI CAMPI BISENZIO </w:t>
      </w:r>
    </w:p>
    <w:p w:rsidR="00956A01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A01" w:rsidRPr="00E91CCD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Il/la Sottoscritto/a_______________________________________________________________________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</w:t>
      </w:r>
      <w:r w:rsidRPr="00E91CCD">
        <w:rPr>
          <w:rFonts w:ascii="Arial" w:hAnsi="Arial" w:cs="Arial"/>
          <w:color w:val="000000"/>
          <w:sz w:val="20"/>
          <w:szCs w:val="20"/>
        </w:rPr>
        <w:t xml:space="preserve"> nato/a a _______________________________________________ il ______________________________,</w:t>
      </w:r>
    </w:p>
    <w:p w:rsidR="00956A01" w:rsidRPr="00E91CCD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residente nel Comune di  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 Provincia ______________</w:t>
      </w:r>
    </w:p>
    <w:p w:rsidR="00956A01" w:rsidRPr="00E91CCD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via/Piazza 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  <w:r w:rsidRPr="00E91CCD">
        <w:rPr>
          <w:rFonts w:ascii="Arial" w:hAnsi="Arial" w:cs="Arial"/>
          <w:color w:val="000000"/>
          <w:sz w:val="20"/>
          <w:szCs w:val="20"/>
        </w:rPr>
        <w:t>______, n</w:t>
      </w:r>
      <w:r>
        <w:rPr>
          <w:rFonts w:ascii="Arial" w:hAnsi="Arial" w:cs="Arial"/>
          <w:color w:val="000000"/>
          <w:sz w:val="20"/>
          <w:szCs w:val="20"/>
        </w:rPr>
        <w:t>°</w:t>
      </w:r>
      <w:r w:rsidRPr="00E91CCD">
        <w:rPr>
          <w:rFonts w:ascii="Arial" w:hAnsi="Arial" w:cs="Arial"/>
          <w:color w:val="000000"/>
          <w:sz w:val="20"/>
          <w:szCs w:val="20"/>
        </w:rPr>
        <w:t xml:space="preserve"> ________</w:t>
      </w:r>
    </w:p>
    <w:p w:rsidR="00956A01" w:rsidRPr="00E91CCD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CF 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E91CCD">
        <w:rPr>
          <w:rFonts w:ascii="Arial" w:hAnsi="Arial" w:cs="Arial"/>
          <w:color w:val="000000"/>
          <w:sz w:val="20"/>
          <w:szCs w:val="20"/>
        </w:rPr>
        <w:t xml:space="preserve"> , C.I n. _____________________________________ </w:t>
      </w:r>
    </w:p>
    <w:p w:rsidR="00956A01" w:rsidRPr="00E91CCD" w:rsidRDefault="00956A01" w:rsidP="005C3B77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rilasciata il _________________________ da 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956A01" w:rsidRPr="00E91CCD" w:rsidRDefault="00956A01" w:rsidP="00DD1B56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 </w:t>
      </w:r>
      <w:r w:rsidRPr="00E91CC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__________</w:t>
      </w:r>
      <w:r w:rsidRPr="00E91CCD">
        <w:rPr>
          <w:rFonts w:ascii="Arial" w:hAnsi="Arial" w:cs="Arial"/>
          <w:color w:val="000000"/>
          <w:sz w:val="20"/>
          <w:szCs w:val="20"/>
        </w:rPr>
        <w:t>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956A01" w:rsidRPr="00E91CCD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 xml:space="preserve">indirizzo di posta elettronica_____________________________________________________________, indirizzo di posta elettronica certificata PEC ___________________________________________________, </w:t>
      </w:r>
    </w:p>
    <w:p w:rsidR="00956A01" w:rsidRPr="00E91CCD" w:rsidRDefault="00956A01" w:rsidP="00F73C26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A01" w:rsidRPr="00E91CCD" w:rsidRDefault="00956A01" w:rsidP="00F73C2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 xml:space="preserve">ai sensi e per gli effetti di cui agli artt. 46 e 47 del D.P.R. 445/2000, consapevole della </w:t>
      </w:r>
      <w:r w:rsidRPr="00E91CCD">
        <w:rPr>
          <w:rFonts w:ascii="Arial" w:hAnsi="Arial" w:cs="Arial"/>
          <w:color w:val="000000"/>
          <w:sz w:val="20"/>
          <w:szCs w:val="20"/>
        </w:rPr>
        <w:br/>
        <w:t>responsabilità e delle conseguenze civili e penali in caso di dichiarazioni false e mendaci</w:t>
      </w:r>
    </w:p>
    <w:p w:rsidR="00956A01" w:rsidRPr="00E91CCD" w:rsidRDefault="00956A0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:rsidR="00956A01" w:rsidRPr="00E91CCD" w:rsidRDefault="00956A01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E91CCD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  <w:r w:rsidRPr="00E91CC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6A01" w:rsidRPr="00E91CCD" w:rsidRDefault="00956A01" w:rsidP="003802F0">
      <w:pPr>
        <w:numPr>
          <w:ilvl w:val="0"/>
          <w:numId w:val="6"/>
        </w:num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di essere titolare del diritto di proprietà sull’immobile proposto</w:t>
      </w:r>
      <w:r>
        <w:rPr>
          <w:rFonts w:ascii="Arial" w:hAnsi="Arial" w:cs="Arial"/>
          <w:color w:val="000000"/>
          <w:sz w:val="20"/>
          <w:szCs w:val="20"/>
        </w:rPr>
        <w:t xml:space="preserve"> e</w:t>
      </w:r>
      <w:r w:rsidRPr="00E91CCD">
        <w:rPr>
          <w:rFonts w:ascii="Arial" w:hAnsi="Arial" w:cs="Arial"/>
          <w:color w:val="000000"/>
          <w:sz w:val="20"/>
          <w:szCs w:val="20"/>
        </w:rPr>
        <w:t xml:space="preserve"> di avere titolo alla sottoscrizione di un contratto di locazione con l’Amministrazione Comune; </w:t>
      </w:r>
    </w:p>
    <w:p w:rsidR="00956A01" w:rsidRPr="00E91CCD" w:rsidRDefault="00956A01" w:rsidP="003802F0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l’inesistenza a proprio carico di condanne penali e/o di procedimenti che determinano o possano determinare l’incapacità a contrattare con la Pubblica Amministrazione, ai sensi della vigente normativa in materia;</w:t>
      </w:r>
    </w:p>
    <w:p w:rsidR="00956A01" w:rsidRPr="00E91CCD" w:rsidRDefault="00956A01" w:rsidP="007D0FDF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91CCD">
        <w:rPr>
          <w:rFonts w:ascii="Arial" w:hAnsi="Arial" w:cs="Arial"/>
          <w:color w:val="000000"/>
          <w:sz w:val="20"/>
          <w:szCs w:val="20"/>
        </w:rPr>
        <w:t>di non ricadere nelle caus</w:t>
      </w:r>
      <w:r>
        <w:rPr>
          <w:rFonts w:ascii="Arial" w:hAnsi="Arial" w:cs="Arial"/>
          <w:color w:val="000000"/>
          <w:sz w:val="20"/>
          <w:szCs w:val="20"/>
        </w:rPr>
        <w:t>e di esclusione previste dal D.Lgs n. 159/2011.</w:t>
      </w:r>
    </w:p>
    <w:p w:rsidR="00956A01" w:rsidRPr="00E91CCD" w:rsidRDefault="00956A01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6A01" w:rsidRDefault="00956A01" w:rsidP="0060453C">
      <w:pPr>
        <w:jc w:val="both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Data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del dichiarante</w:t>
      </w:r>
    </w:p>
    <w:p w:rsidR="00956A01" w:rsidRDefault="00956A01" w:rsidP="0060453C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:rsidR="00956A01" w:rsidRDefault="00956A01" w:rsidP="0060453C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_________________________</w:t>
      </w:r>
    </w:p>
    <w:p w:rsidR="00956A01" w:rsidRPr="00C24F64" w:rsidRDefault="00956A01" w:rsidP="0060453C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:rsidR="00956A01" w:rsidRPr="00C24F64" w:rsidRDefault="00956A01" w:rsidP="00C24F64">
      <w:pPr>
        <w:pStyle w:val="Corpodeltesto31"/>
        <w:rPr>
          <w:rFonts w:ascii="Arial" w:hAnsi="Arial" w:cs="Arial"/>
        </w:rPr>
      </w:pPr>
      <w:r w:rsidRPr="00C24F64">
        <w:rPr>
          <w:rFonts w:ascii="Arial" w:hAnsi="Arial" w:cs="Arial"/>
        </w:rPr>
        <w:t>N.B.: Il presente modulo può essere sottoscritto digitalmente o con firma olografa. In questo ultimo caso dovrà essere corredato da copia fotostatica (fronte/retro) di idoneo documento di identificazione, in corso di validità, del sottoscrittore.</w:t>
      </w:r>
    </w:p>
    <w:sectPr w:rsidR="00956A01" w:rsidRPr="00C24F64" w:rsidSect="00E23673">
      <w:pgSz w:w="11906" w:h="16838"/>
      <w:pgMar w:top="1258" w:right="1134" w:bottom="1134" w:left="1134" w:header="600" w:footer="0" w:gutter="0"/>
      <w:cols w:space="720"/>
      <w:formProt w:val="0"/>
      <w:docGrid w:linePitch="312" w:charSpace="-67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01" w:rsidRDefault="00956A01" w:rsidP="006873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6A01" w:rsidRDefault="00956A01" w:rsidP="006873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01" w:rsidRDefault="00956A01" w:rsidP="006873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6A01" w:rsidRDefault="00956A01" w:rsidP="006873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DA36A6C"/>
    <w:multiLevelType w:val="hybridMultilevel"/>
    <w:tmpl w:val="FE189A7A"/>
    <w:lvl w:ilvl="0" w:tplc="CCAEB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IDFont+F3" w:eastAsia="Times New Roman" w:hAnsi="CIDFont+F3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C7468"/>
    <w:multiLevelType w:val="hybridMultilevel"/>
    <w:tmpl w:val="22D6B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C56E72"/>
    <w:multiLevelType w:val="hybridMultilevel"/>
    <w:tmpl w:val="D7184134"/>
    <w:lvl w:ilvl="0" w:tplc="CCAEB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IDFont+F3" w:eastAsia="Times New Roman" w:hAnsi="CIDFont+F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4D3992"/>
    <w:multiLevelType w:val="hybridMultilevel"/>
    <w:tmpl w:val="CD78EDA8"/>
    <w:lvl w:ilvl="0" w:tplc="CCAEB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IDFont+F3" w:eastAsia="Times New Roman" w:hAnsi="CIDFont+F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13EA1"/>
    <w:multiLevelType w:val="hybridMultilevel"/>
    <w:tmpl w:val="6C206784"/>
    <w:lvl w:ilvl="0" w:tplc="A8C4F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N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3E8"/>
    <w:rsid w:val="00094614"/>
    <w:rsid w:val="000E3B57"/>
    <w:rsid w:val="001029FB"/>
    <w:rsid w:val="0010590E"/>
    <w:rsid w:val="00115FC8"/>
    <w:rsid w:val="00144EFE"/>
    <w:rsid w:val="00155CC2"/>
    <w:rsid w:val="001651EF"/>
    <w:rsid w:val="001950FC"/>
    <w:rsid w:val="001A5740"/>
    <w:rsid w:val="001C5913"/>
    <w:rsid w:val="001D0109"/>
    <w:rsid w:val="00232A4B"/>
    <w:rsid w:val="0024005A"/>
    <w:rsid w:val="00296D4E"/>
    <w:rsid w:val="002A1B39"/>
    <w:rsid w:val="002B1F53"/>
    <w:rsid w:val="002D1CAC"/>
    <w:rsid w:val="002E51C3"/>
    <w:rsid w:val="002F756C"/>
    <w:rsid w:val="00315D81"/>
    <w:rsid w:val="00331353"/>
    <w:rsid w:val="003366E3"/>
    <w:rsid w:val="003802F0"/>
    <w:rsid w:val="003E14F5"/>
    <w:rsid w:val="003E3F2E"/>
    <w:rsid w:val="003F6C74"/>
    <w:rsid w:val="00435221"/>
    <w:rsid w:val="004A3FF8"/>
    <w:rsid w:val="004B5868"/>
    <w:rsid w:val="00505921"/>
    <w:rsid w:val="00517CBD"/>
    <w:rsid w:val="00522B01"/>
    <w:rsid w:val="005313EB"/>
    <w:rsid w:val="005B7627"/>
    <w:rsid w:val="005C3B77"/>
    <w:rsid w:val="0060453C"/>
    <w:rsid w:val="00610194"/>
    <w:rsid w:val="006316E4"/>
    <w:rsid w:val="00685C72"/>
    <w:rsid w:val="006873E8"/>
    <w:rsid w:val="006A4235"/>
    <w:rsid w:val="006C0AD2"/>
    <w:rsid w:val="006D61D9"/>
    <w:rsid w:val="006F646A"/>
    <w:rsid w:val="00715FE6"/>
    <w:rsid w:val="00784783"/>
    <w:rsid w:val="007945D9"/>
    <w:rsid w:val="007A5615"/>
    <w:rsid w:val="007B5689"/>
    <w:rsid w:val="007C78DC"/>
    <w:rsid w:val="007D0FDF"/>
    <w:rsid w:val="007D2ECE"/>
    <w:rsid w:val="00801458"/>
    <w:rsid w:val="00810394"/>
    <w:rsid w:val="008656DC"/>
    <w:rsid w:val="00876877"/>
    <w:rsid w:val="008D5583"/>
    <w:rsid w:val="009367B3"/>
    <w:rsid w:val="00956A01"/>
    <w:rsid w:val="00960127"/>
    <w:rsid w:val="00996BF7"/>
    <w:rsid w:val="009B0554"/>
    <w:rsid w:val="009B5766"/>
    <w:rsid w:val="00A1365C"/>
    <w:rsid w:val="00A50B54"/>
    <w:rsid w:val="00A54884"/>
    <w:rsid w:val="00A707F7"/>
    <w:rsid w:val="00AA0AA2"/>
    <w:rsid w:val="00AE52F7"/>
    <w:rsid w:val="00B53BA4"/>
    <w:rsid w:val="00B55BBD"/>
    <w:rsid w:val="00BE72CF"/>
    <w:rsid w:val="00C24F64"/>
    <w:rsid w:val="00C37F90"/>
    <w:rsid w:val="00C675BD"/>
    <w:rsid w:val="00C95C4E"/>
    <w:rsid w:val="00CC4DC9"/>
    <w:rsid w:val="00D14FAA"/>
    <w:rsid w:val="00D17532"/>
    <w:rsid w:val="00D6126E"/>
    <w:rsid w:val="00D77718"/>
    <w:rsid w:val="00D9339F"/>
    <w:rsid w:val="00DC3102"/>
    <w:rsid w:val="00DD1B56"/>
    <w:rsid w:val="00E23673"/>
    <w:rsid w:val="00E44603"/>
    <w:rsid w:val="00E60710"/>
    <w:rsid w:val="00E7737B"/>
    <w:rsid w:val="00E91CCD"/>
    <w:rsid w:val="00EC452C"/>
    <w:rsid w:val="00F12FE7"/>
    <w:rsid w:val="00F2215E"/>
    <w:rsid w:val="00F67FC3"/>
    <w:rsid w:val="00F739EE"/>
    <w:rsid w:val="00F73C26"/>
    <w:rsid w:val="00F9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E8"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02F0"/>
    <w:pPr>
      <w:keepNext/>
      <w:numPr>
        <w:ilvl w:val="1"/>
        <w:numId w:val="4"/>
      </w:numPr>
      <w:outlineLvl w:val="1"/>
    </w:pPr>
    <w:rPr>
      <w:rFonts w:eastAsia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02F0"/>
    <w:pPr>
      <w:keepNext/>
      <w:numPr>
        <w:ilvl w:val="2"/>
        <w:numId w:val="1"/>
      </w:numPr>
      <w:jc w:val="right"/>
      <w:outlineLvl w:val="2"/>
    </w:pPr>
    <w:rPr>
      <w:rFonts w:eastAsia="Times New Roman"/>
      <w:b/>
      <w:b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A707F7"/>
    <w:rPr>
      <w:rFonts w:ascii="Cambria" w:hAnsi="Cambria" w:cs="Cambria"/>
      <w:b/>
      <w:bCs/>
      <w:i/>
      <w:iCs/>
      <w:kern w:val="2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707F7"/>
    <w:rPr>
      <w:rFonts w:ascii="Cambria" w:hAnsi="Cambria" w:cs="Cambria"/>
      <w:b/>
      <w:bCs/>
      <w:kern w:val="2"/>
      <w:sz w:val="26"/>
      <w:szCs w:val="26"/>
      <w:lang w:eastAsia="zh-CN"/>
    </w:rPr>
  </w:style>
  <w:style w:type="character" w:customStyle="1" w:styleId="CollegamentoInternet">
    <w:name w:val="Collegamento Internet"/>
    <w:uiPriority w:val="99"/>
    <w:rsid w:val="006873E8"/>
    <w:rPr>
      <w:color w:val="000080"/>
      <w:u w:val="single"/>
    </w:rPr>
  </w:style>
  <w:style w:type="character" w:styleId="Strong">
    <w:name w:val="Strong"/>
    <w:basedOn w:val="DefaultParagraphFont"/>
    <w:uiPriority w:val="99"/>
    <w:qFormat/>
    <w:rsid w:val="006873E8"/>
    <w:rPr>
      <w:b/>
      <w:bCs/>
    </w:rPr>
  </w:style>
  <w:style w:type="character" w:customStyle="1" w:styleId="Carpredefinitoparagrafo1">
    <w:name w:val="Car. predefinito paragrafo1"/>
    <w:uiPriority w:val="99"/>
    <w:rsid w:val="006873E8"/>
  </w:style>
  <w:style w:type="character" w:styleId="FollowedHyperlink">
    <w:name w:val="FollowedHyperlink"/>
    <w:basedOn w:val="Carpredefinitoparagrafo1"/>
    <w:uiPriority w:val="99"/>
    <w:rsid w:val="006873E8"/>
    <w:rPr>
      <w:color w:val="8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6873E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1950FC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6873E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0FC"/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6873E8"/>
  </w:style>
  <w:style w:type="paragraph" w:styleId="Caption">
    <w:name w:val="caption"/>
    <w:basedOn w:val="Normal"/>
    <w:uiPriority w:val="99"/>
    <w:qFormat/>
    <w:rsid w:val="006873E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6873E8"/>
    <w:pPr>
      <w:suppressLineNumbers/>
    </w:pPr>
  </w:style>
  <w:style w:type="paragraph" w:customStyle="1" w:styleId="Titolo1">
    <w:name w:val="Titolo1"/>
    <w:basedOn w:val="Normal"/>
    <w:next w:val="BodyText"/>
    <w:uiPriority w:val="99"/>
    <w:rsid w:val="006873E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rsid w:val="006873E8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Intestazioneepidipagina"/>
    <w:link w:val="HeaderChar"/>
    <w:uiPriority w:val="99"/>
    <w:rsid w:val="006873E8"/>
  </w:style>
  <w:style w:type="character" w:customStyle="1" w:styleId="HeaderChar">
    <w:name w:val="Header Char"/>
    <w:basedOn w:val="DefaultParagraphFont"/>
    <w:link w:val="Header"/>
    <w:uiPriority w:val="99"/>
    <w:semiHidden/>
    <w:rsid w:val="001950FC"/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customStyle="1" w:styleId="Contenutocornice">
    <w:name w:val="Contenuto cornice"/>
    <w:basedOn w:val="Normal"/>
    <w:uiPriority w:val="99"/>
    <w:rsid w:val="006873E8"/>
  </w:style>
  <w:style w:type="paragraph" w:styleId="Footer">
    <w:name w:val="footer"/>
    <w:basedOn w:val="Normal"/>
    <w:link w:val="FooterChar"/>
    <w:uiPriority w:val="99"/>
    <w:rsid w:val="00E236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F2E"/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customStyle="1" w:styleId="isselectedend">
    <w:name w:val="isselectedend"/>
    <w:basedOn w:val="Normal"/>
    <w:uiPriority w:val="99"/>
    <w:rsid w:val="006F646A"/>
    <w:pPr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paragraph" w:styleId="NormalWeb">
    <w:name w:val="Normal (Web)"/>
    <w:basedOn w:val="Normal"/>
    <w:uiPriority w:val="99"/>
    <w:rsid w:val="006F646A"/>
    <w:pPr>
      <w:suppressAutoHyphens w:val="0"/>
      <w:spacing w:before="100" w:beforeAutospacing="1" w:after="100" w:afterAutospacing="1"/>
    </w:pPr>
    <w:rPr>
      <w:rFonts w:eastAsia="Times New Roman"/>
      <w:kern w:val="0"/>
      <w:lang w:eastAsia="it-IT"/>
    </w:rPr>
  </w:style>
  <w:style w:type="paragraph" w:customStyle="1" w:styleId="Corpodeltesto31">
    <w:name w:val="Corpo del testo 31"/>
    <w:basedOn w:val="Normal"/>
    <w:uiPriority w:val="99"/>
    <w:rsid w:val="00C24F64"/>
    <w:pPr>
      <w:jc w:val="both"/>
    </w:pPr>
    <w:rPr>
      <w:rFonts w:eastAsia="Times New Roman" w:cs="Times New Roman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331</Words>
  <Characters>1888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Irene Nencioni</dc:creator>
  <cp:keywords/>
  <dc:description/>
  <cp:lastModifiedBy>pippo</cp:lastModifiedBy>
  <cp:revision>14</cp:revision>
  <cp:lastPrinted>2021-01-29T13:21:00Z</cp:lastPrinted>
  <dcterms:created xsi:type="dcterms:W3CDTF">2026-06-04T07:33:00Z</dcterms:created>
  <dcterms:modified xsi:type="dcterms:W3CDTF">2026-06-11T14:05:00Z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